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8C" w:rsidRDefault="0089678C" w:rsidP="0089678C">
      <w:pPr>
        <w:ind w:firstLine="709"/>
        <w:jc w:val="center"/>
        <w:rPr>
          <w:b/>
          <w:sz w:val="28"/>
          <w:szCs w:val="28"/>
        </w:rPr>
      </w:pPr>
      <w:r w:rsidRPr="0089678C">
        <w:rPr>
          <w:b/>
          <w:sz w:val="28"/>
          <w:szCs w:val="28"/>
        </w:rPr>
        <w:t>Уважаемые предприниматели</w:t>
      </w:r>
      <w:r>
        <w:rPr>
          <w:b/>
          <w:sz w:val="28"/>
          <w:szCs w:val="28"/>
        </w:rPr>
        <w:t xml:space="preserve"> - </w:t>
      </w:r>
      <w:r w:rsidRPr="0089678C">
        <w:rPr>
          <w:b/>
          <w:sz w:val="28"/>
          <w:szCs w:val="28"/>
        </w:rPr>
        <w:t>предпринимателей – производителей одежды, мебели, кондитерских изделий, окон и других товаров!</w:t>
      </w:r>
    </w:p>
    <w:p w:rsidR="0089678C" w:rsidRPr="0089678C" w:rsidRDefault="0089678C" w:rsidP="0089678C">
      <w:pPr>
        <w:ind w:firstLine="709"/>
        <w:jc w:val="center"/>
        <w:rPr>
          <w:b/>
          <w:sz w:val="28"/>
          <w:szCs w:val="28"/>
        </w:rPr>
      </w:pPr>
    </w:p>
    <w:p w:rsidR="009006CF" w:rsidRPr="0089678C" w:rsidRDefault="009006CF" w:rsidP="009006C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9678C">
        <w:rPr>
          <w:sz w:val="28"/>
          <w:szCs w:val="28"/>
        </w:rPr>
        <w:t>Врио</w:t>
      </w:r>
      <w:proofErr w:type="spellEnd"/>
      <w:r w:rsidRPr="0089678C">
        <w:rPr>
          <w:sz w:val="28"/>
          <w:szCs w:val="28"/>
        </w:rPr>
        <w:t xml:space="preserve"> Уполномоченного по защите прав предпринимателей в Приморском крае информирует вас о том, что 09 апреля 2026 года в 15:00  </w:t>
      </w:r>
      <w:r w:rsidRPr="0089678C">
        <w:rPr>
          <w:b/>
          <w:spacing w:val="2"/>
          <w:sz w:val="28"/>
          <w:szCs w:val="28"/>
          <w:shd w:val="clear" w:color="auto" w:fill="FFFFFF"/>
        </w:rPr>
        <w:t xml:space="preserve">Федеральная служба по надзору в сфере природопользования </w:t>
      </w:r>
      <w:r w:rsidRPr="0089678C">
        <w:rPr>
          <w:spacing w:val="2"/>
          <w:sz w:val="28"/>
          <w:szCs w:val="28"/>
          <w:shd w:val="clear" w:color="auto" w:fill="FFFFFF"/>
        </w:rPr>
        <w:t>проводит вебинар</w:t>
      </w:r>
      <w:r w:rsidRPr="0089678C">
        <w:rPr>
          <w:sz w:val="28"/>
          <w:szCs w:val="28"/>
        </w:rPr>
        <w:t xml:space="preserve"> для </w:t>
      </w:r>
      <w:r w:rsidRPr="0089678C">
        <w:rPr>
          <w:spacing w:val="2"/>
          <w:sz w:val="28"/>
          <w:szCs w:val="28"/>
          <w:shd w:val="clear" w:color="auto" w:fill="FFFFFF"/>
        </w:rPr>
        <w:t>собственников, руководителей предприятий-импортеров и производителей.</w:t>
      </w:r>
      <w:r w:rsidRPr="0089678C">
        <w:rPr>
          <w:sz w:val="28"/>
          <w:szCs w:val="28"/>
        </w:rPr>
        <w:t xml:space="preserve"> </w:t>
      </w:r>
    </w:p>
    <w:p w:rsidR="009006CF" w:rsidRPr="0089678C" w:rsidRDefault="009006CF" w:rsidP="009006CF">
      <w:pPr>
        <w:spacing w:line="360" w:lineRule="auto"/>
        <w:ind w:firstLine="709"/>
        <w:jc w:val="both"/>
        <w:rPr>
          <w:sz w:val="28"/>
          <w:szCs w:val="28"/>
        </w:rPr>
      </w:pPr>
      <w:r w:rsidRPr="0089678C">
        <w:rPr>
          <w:sz w:val="28"/>
          <w:szCs w:val="28"/>
        </w:rPr>
        <w:t>Тема вебинара: «</w:t>
      </w:r>
      <w:r w:rsidRPr="0089678C">
        <w:rPr>
          <w:sz w:val="28"/>
          <w:szCs w:val="28"/>
          <w:u w:val="single"/>
        </w:rPr>
        <w:t>Обсуждение ключевых вопросов расширенной ответственности производителей и уплаты экологического сбора»</w:t>
      </w:r>
      <w:r w:rsidRPr="0089678C">
        <w:rPr>
          <w:sz w:val="28"/>
          <w:szCs w:val="28"/>
        </w:rPr>
        <w:t xml:space="preserve">. На мероприятии выступят эксперты: </w:t>
      </w:r>
      <w:r w:rsidRPr="0089678C">
        <w:rPr>
          <w:bCs/>
          <w:spacing w:val="2"/>
          <w:sz w:val="28"/>
          <w:szCs w:val="28"/>
          <w:shd w:val="clear" w:color="auto" w:fill="FFFFFF"/>
        </w:rPr>
        <w:t xml:space="preserve">Наталья Николаевна Афанасьева </w:t>
      </w:r>
      <w:r w:rsidRPr="0089678C">
        <w:rPr>
          <w:spacing w:val="2"/>
          <w:sz w:val="28"/>
          <w:szCs w:val="28"/>
          <w:shd w:val="clear" w:color="auto" w:fill="FFFFFF"/>
        </w:rPr>
        <w:t xml:space="preserve">- заместитель Руководителя </w:t>
      </w:r>
      <w:proofErr w:type="spellStart"/>
      <w:r w:rsidRPr="0089678C">
        <w:rPr>
          <w:spacing w:val="2"/>
          <w:sz w:val="28"/>
          <w:szCs w:val="28"/>
          <w:shd w:val="clear" w:color="auto" w:fill="FFFFFF"/>
        </w:rPr>
        <w:t>Росприроднадзора</w:t>
      </w:r>
      <w:proofErr w:type="spellEnd"/>
      <w:r w:rsidRPr="0089678C">
        <w:rPr>
          <w:spacing w:val="2"/>
          <w:sz w:val="28"/>
          <w:szCs w:val="28"/>
          <w:shd w:val="clear" w:color="auto" w:fill="FFFFFF"/>
        </w:rPr>
        <w:t xml:space="preserve"> России, </w:t>
      </w:r>
      <w:r w:rsidRPr="0089678C">
        <w:rPr>
          <w:bCs/>
          <w:spacing w:val="2"/>
          <w:sz w:val="28"/>
          <w:szCs w:val="28"/>
          <w:shd w:val="clear" w:color="auto" w:fill="FFFFFF"/>
        </w:rPr>
        <w:t xml:space="preserve">Ника </w:t>
      </w:r>
      <w:proofErr w:type="spellStart"/>
      <w:r w:rsidRPr="0089678C">
        <w:rPr>
          <w:bCs/>
          <w:spacing w:val="2"/>
          <w:sz w:val="28"/>
          <w:szCs w:val="28"/>
          <w:shd w:val="clear" w:color="auto" w:fill="FFFFFF"/>
        </w:rPr>
        <w:t>Радиковна</w:t>
      </w:r>
      <w:proofErr w:type="spellEnd"/>
      <w:r w:rsidRPr="0089678C">
        <w:rPr>
          <w:bCs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9678C">
        <w:rPr>
          <w:bCs/>
          <w:spacing w:val="2"/>
          <w:sz w:val="28"/>
          <w:szCs w:val="28"/>
          <w:shd w:val="clear" w:color="auto" w:fill="FFFFFF"/>
        </w:rPr>
        <w:t>Тимриева</w:t>
      </w:r>
      <w:proofErr w:type="spellEnd"/>
      <w:r w:rsidRPr="0089678C">
        <w:rPr>
          <w:spacing w:val="2"/>
          <w:sz w:val="28"/>
          <w:szCs w:val="28"/>
          <w:shd w:val="clear" w:color="auto" w:fill="FFFFFF"/>
        </w:rPr>
        <w:t xml:space="preserve"> - заместитель </w:t>
      </w:r>
      <w:proofErr w:type="gramStart"/>
      <w:r w:rsidRPr="0089678C">
        <w:rPr>
          <w:spacing w:val="2"/>
          <w:sz w:val="28"/>
          <w:szCs w:val="28"/>
          <w:shd w:val="clear" w:color="auto" w:fill="FFFFFF"/>
        </w:rPr>
        <w:t>начальника отдела администрирования доходов Управления экономики</w:t>
      </w:r>
      <w:proofErr w:type="gramEnd"/>
      <w:r w:rsidRPr="0089678C">
        <w:rPr>
          <w:spacing w:val="2"/>
          <w:sz w:val="28"/>
          <w:szCs w:val="28"/>
          <w:shd w:val="clear" w:color="auto" w:fill="FFFFFF"/>
        </w:rPr>
        <w:t xml:space="preserve"> и финансов </w:t>
      </w:r>
      <w:proofErr w:type="spellStart"/>
      <w:r w:rsidRPr="0089678C">
        <w:rPr>
          <w:spacing w:val="2"/>
          <w:sz w:val="28"/>
          <w:szCs w:val="28"/>
          <w:shd w:val="clear" w:color="auto" w:fill="FFFFFF"/>
        </w:rPr>
        <w:t>Росприроднадзора</w:t>
      </w:r>
      <w:proofErr w:type="spellEnd"/>
      <w:r w:rsidRPr="0089678C">
        <w:rPr>
          <w:spacing w:val="2"/>
          <w:sz w:val="28"/>
          <w:szCs w:val="28"/>
          <w:shd w:val="clear" w:color="auto" w:fill="FFFFFF"/>
        </w:rPr>
        <w:t xml:space="preserve"> России, </w:t>
      </w:r>
      <w:r w:rsidRPr="0089678C">
        <w:rPr>
          <w:bCs/>
          <w:spacing w:val="2"/>
          <w:sz w:val="28"/>
          <w:szCs w:val="28"/>
          <w:shd w:val="clear" w:color="auto" w:fill="FFFFFF"/>
        </w:rPr>
        <w:t xml:space="preserve">Анастасия Евгеньевна </w:t>
      </w:r>
      <w:proofErr w:type="spellStart"/>
      <w:r w:rsidRPr="0089678C">
        <w:rPr>
          <w:bCs/>
          <w:spacing w:val="2"/>
          <w:sz w:val="28"/>
          <w:szCs w:val="28"/>
          <w:shd w:val="clear" w:color="auto" w:fill="FFFFFF"/>
        </w:rPr>
        <w:t>Климёнок</w:t>
      </w:r>
      <w:proofErr w:type="spellEnd"/>
      <w:r w:rsidRPr="0089678C">
        <w:rPr>
          <w:spacing w:val="2"/>
          <w:sz w:val="28"/>
          <w:szCs w:val="28"/>
          <w:shd w:val="clear" w:color="auto" w:fill="FFFFFF"/>
        </w:rPr>
        <w:t xml:space="preserve"> - начальник отдела администрирования доходов Управления экономики и финансов </w:t>
      </w:r>
      <w:proofErr w:type="spellStart"/>
      <w:r w:rsidRPr="0089678C">
        <w:rPr>
          <w:spacing w:val="2"/>
          <w:sz w:val="28"/>
          <w:szCs w:val="28"/>
          <w:shd w:val="clear" w:color="auto" w:fill="FFFFFF"/>
        </w:rPr>
        <w:t>Росприроднадзора</w:t>
      </w:r>
      <w:proofErr w:type="spellEnd"/>
      <w:r w:rsidRPr="0089678C">
        <w:rPr>
          <w:spacing w:val="2"/>
          <w:sz w:val="28"/>
          <w:szCs w:val="28"/>
          <w:shd w:val="clear" w:color="auto" w:fill="FFFFFF"/>
        </w:rPr>
        <w:t xml:space="preserve"> России.</w:t>
      </w:r>
    </w:p>
    <w:p w:rsidR="009006CF" w:rsidRDefault="009006CF" w:rsidP="009006CF">
      <w:pPr>
        <w:spacing w:line="360" w:lineRule="auto"/>
        <w:ind w:firstLine="709"/>
        <w:jc w:val="both"/>
        <w:rPr>
          <w:sz w:val="28"/>
          <w:szCs w:val="28"/>
        </w:rPr>
      </w:pPr>
      <w:r w:rsidRPr="0089678C">
        <w:rPr>
          <w:sz w:val="28"/>
          <w:szCs w:val="28"/>
        </w:rPr>
        <w:t>Обращаем внимание, что штраф за несвоевременную уплату экологического сбора составляет от 500 тыс. руб.  (ст.8.41.1 КоАП РФ).</w:t>
      </w:r>
    </w:p>
    <w:p w:rsidR="0089678C" w:rsidRPr="0089678C" w:rsidRDefault="0089678C" w:rsidP="009006C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Ссылки для участия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>:</w:t>
      </w:r>
    </w:p>
    <w:p w:rsidR="009006CF" w:rsidRDefault="009006CF" w:rsidP="009006CF">
      <w:pPr>
        <w:spacing w:line="360" w:lineRule="auto"/>
        <w:jc w:val="both"/>
        <w:rPr>
          <w:sz w:val="28"/>
          <w:szCs w:val="28"/>
        </w:rPr>
      </w:pPr>
      <w:hyperlink r:id="rId8" w:tgtFrame="_blank" w:history="1">
        <w:r w:rsidRPr="00E21E4B">
          <w:rPr>
            <w:rStyle w:val="aa"/>
            <w:sz w:val="28"/>
            <w:szCs w:val="28"/>
          </w:rPr>
          <w:t>https://max.ru/id2540205140_gos/AZ1QbqFjORE</w:t>
        </w:r>
      </w:hyperlink>
    </w:p>
    <w:p w:rsidR="009006CF" w:rsidRDefault="009006CF" w:rsidP="009006CF">
      <w:pPr>
        <w:spacing w:line="360" w:lineRule="auto"/>
        <w:jc w:val="both"/>
        <w:rPr>
          <w:sz w:val="28"/>
          <w:szCs w:val="28"/>
        </w:rPr>
      </w:pPr>
      <w:hyperlink r:id="rId9" w:history="1">
        <w:r w:rsidRPr="00271539">
          <w:rPr>
            <w:rStyle w:val="aa"/>
            <w:sz w:val="28"/>
            <w:szCs w:val="28"/>
          </w:rPr>
          <w:t>https://vk.com/wall-217360978_1411</w:t>
        </w:r>
      </w:hyperlink>
    </w:p>
    <w:p w:rsidR="009006CF" w:rsidRPr="00E21E4B" w:rsidRDefault="009006CF" w:rsidP="009006CF">
      <w:pPr>
        <w:spacing w:line="360" w:lineRule="auto"/>
        <w:jc w:val="both"/>
        <w:rPr>
          <w:sz w:val="28"/>
          <w:szCs w:val="28"/>
        </w:rPr>
      </w:pPr>
      <w:hyperlink r:id="rId10" w:tgtFrame="_blank" w:history="1">
        <w:r w:rsidRPr="00E21E4B">
          <w:rPr>
            <w:rStyle w:val="aa"/>
            <w:sz w:val="28"/>
            <w:szCs w:val="28"/>
          </w:rPr>
          <w:t>https://t.me/Koshelevaprim/1683</w:t>
        </w:r>
      </w:hyperlink>
    </w:p>
    <w:sectPr w:rsidR="009006CF" w:rsidRPr="00E21E4B" w:rsidSect="00763D31">
      <w:pgSz w:w="11896" w:h="16834"/>
      <w:pgMar w:top="1276" w:right="851" w:bottom="142" w:left="1418" w:header="720" w:footer="601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628" w:rsidRDefault="00323628">
      <w:r>
        <w:separator/>
      </w:r>
    </w:p>
  </w:endnote>
  <w:endnote w:type="continuationSeparator" w:id="1">
    <w:p w:rsidR="00323628" w:rsidRDefault="0032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628" w:rsidRDefault="00323628">
      <w:r>
        <w:separator/>
      </w:r>
    </w:p>
  </w:footnote>
  <w:footnote w:type="continuationSeparator" w:id="1">
    <w:p w:rsidR="00323628" w:rsidRDefault="00323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854"/>
    <w:multiLevelType w:val="hybridMultilevel"/>
    <w:tmpl w:val="D4147DA0"/>
    <w:lvl w:ilvl="0" w:tplc="D164729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1D1BBD"/>
    <w:multiLevelType w:val="hybridMultilevel"/>
    <w:tmpl w:val="D4147DA0"/>
    <w:lvl w:ilvl="0" w:tplc="D164729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8F005C"/>
    <w:multiLevelType w:val="hybridMultilevel"/>
    <w:tmpl w:val="7340C582"/>
    <w:lvl w:ilvl="0" w:tplc="CC7C4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C1686C"/>
    <w:multiLevelType w:val="hybridMultilevel"/>
    <w:tmpl w:val="AD2620C2"/>
    <w:lvl w:ilvl="0" w:tplc="ACA8304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E3D43"/>
    <w:multiLevelType w:val="hybridMultilevel"/>
    <w:tmpl w:val="86A8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3182"/>
    <w:multiLevelType w:val="hybridMultilevel"/>
    <w:tmpl w:val="F0E8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17EBB"/>
    <w:multiLevelType w:val="hybridMultilevel"/>
    <w:tmpl w:val="1C94DE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168791C"/>
    <w:multiLevelType w:val="hybridMultilevel"/>
    <w:tmpl w:val="2F5E72F2"/>
    <w:lvl w:ilvl="0" w:tplc="9BFE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670F6F"/>
    <w:multiLevelType w:val="hybridMultilevel"/>
    <w:tmpl w:val="402896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2681727"/>
    <w:multiLevelType w:val="hybridMultilevel"/>
    <w:tmpl w:val="8F74FC80"/>
    <w:lvl w:ilvl="0" w:tplc="48FAF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ED4E2A"/>
    <w:multiLevelType w:val="hybridMultilevel"/>
    <w:tmpl w:val="B9B003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F3E1B"/>
    <w:multiLevelType w:val="hybridMultilevel"/>
    <w:tmpl w:val="010C6A78"/>
    <w:lvl w:ilvl="0" w:tplc="077A28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852119"/>
    <w:multiLevelType w:val="hybridMultilevel"/>
    <w:tmpl w:val="D4147DA0"/>
    <w:lvl w:ilvl="0" w:tplc="D164729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E5E"/>
    <w:rsid w:val="000007FC"/>
    <w:rsid w:val="000116F8"/>
    <w:rsid w:val="00011E96"/>
    <w:rsid w:val="00011FFF"/>
    <w:rsid w:val="00012696"/>
    <w:rsid w:val="00013353"/>
    <w:rsid w:val="000220A0"/>
    <w:rsid w:val="0002265A"/>
    <w:rsid w:val="00025EBD"/>
    <w:rsid w:val="00026D7B"/>
    <w:rsid w:val="00030999"/>
    <w:rsid w:val="000313F3"/>
    <w:rsid w:val="000341E5"/>
    <w:rsid w:val="000368AA"/>
    <w:rsid w:val="00040CF2"/>
    <w:rsid w:val="00041A6B"/>
    <w:rsid w:val="00042AE4"/>
    <w:rsid w:val="000460EB"/>
    <w:rsid w:val="00046EA7"/>
    <w:rsid w:val="00051D7E"/>
    <w:rsid w:val="000569A0"/>
    <w:rsid w:val="000576DF"/>
    <w:rsid w:val="0006353F"/>
    <w:rsid w:val="00063AC6"/>
    <w:rsid w:val="00064162"/>
    <w:rsid w:val="0006622D"/>
    <w:rsid w:val="00066EAD"/>
    <w:rsid w:val="00066F3E"/>
    <w:rsid w:val="0006756E"/>
    <w:rsid w:val="00072109"/>
    <w:rsid w:val="00072D74"/>
    <w:rsid w:val="00074EED"/>
    <w:rsid w:val="00076AD5"/>
    <w:rsid w:val="00076C6D"/>
    <w:rsid w:val="0008537B"/>
    <w:rsid w:val="00086899"/>
    <w:rsid w:val="000877C2"/>
    <w:rsid w:val="00087BCE"/>
    <w:rsid w:val="00093279"/>
    <w:rsid w:val="000938DC"/>
    <w:rsid w:val="00093A01"/>
    <w:rsid w:val="000964DD"/>
    <w:rsid w:val="0009733D"/>
    <w:rsid w:val="000B06AF"/>
    <w:rsid w:val="000B201F"/>
    <w:rsid w:val="000B55BD"/>
    <w:rsid w:val="000B66B7"/>
    <w:rsid w:val="000C2993"/>
    <w:rsid w:val="000C30BE"/>
    <w:rsid w:val="000C39D7"/>
    <w:rsid w:val="000C3A2F"/>
    <w:rsid w:val="000C4C00"/>
    <w:rsid w:val="000D027F"/>
    <w:rsid w:val="000D1D4B"/>
    <w:rsid w:val="000D398B"/>
    <w:rsid w:val="000D429D"/>
    <w:rsid w:val="000D5E0E"/>
    <w:rsid w:val="000E27BE"/>
    <w:rsid w:val="000E2C23"/>
    <w:rsid w:val="000E2FF1"/>
    <w:rsid w:val="000E7BDE"/>
    <w:rsid w:val="000F3764"/>
    <w:rsid w:val="000F3B24"/>
    <w:rsid w:val="000F7E07"/>
    <w:rsid w:val="001009C1"/>
    <w:rsid w:val="00103EF7"/>
    <w:rsid w:val="00107252"/>
    <w:rsid w:val="001106FD"/>
    <w:rsid w:val="00111CBD"/>
    <w:rsid w:val="00111CD5"/>
    <w:rsid w:val="00111FD5"/>
    <w:rsid w:val="00112555"/>
    <w:rsid w:val="001177B0"/>
    <w:rsid w:val="00120E5C"/>
    <w:rsid w:val="00121E37"/>
    <w:rsid w:val="0012468C"/>
    <w:rsid w:val="00127E0F"/>
    <w:rsid w:val="00130576"/>
    <w:rsid w:val="0013133D"/>
    <w:rsid w:val="00137C0B"/>
    <w:rsid w:val="00140C7D"/>
    <w:rsid w:val="0014235B"/>
    <w:rsid w:val="001442CE"/>
    <w:rsid w:val="0014532D"/>
    <w:rsid w:val="00145A47"/>
    <w:rsid w:val="0016231C"/>
    <w:rsid w:val="001636EE"/>
    <w:rsid w:val="001655B8"/>
    <w:rsid w:val="0016712F"/>
    <w:rsid w:val="00167146"/>
    <w:rsid w:val="00171636"/>
    <w:rsid w:val="00172003"/>
    <w:rsid w:val="0017219F"/>
    <w:rsid w:val="00180F70"/>
    <w:rsid w:val="001813C7"/>
    <w:rsid w:val="00182CEC"/>
    <w:rsid w:val="00183EEC"/>
    <w:rsid w:val="0018452D"/>
    <w:rsid w:val="0019029D"/>
    <w:rsid w:val="00190CE4"/>
    <w:rsid w:val="0019451D"/>
    <w:rsid w:val="001A36E1"/>
    <w:rsid w:val="001A695A"/>
    <w:rsid w:val="001A71C1"/>
    <w:rsid w:val="001B1B57"/>
    <w:rsid w:val="001B2237"/>
    <w:rsid w:val="001B43AC"/>
    <w:rsid w:val="001C3B31"/>
    <w:rsid w:val="001C5921"/>
    <w:rsid w:val="001C5CB6"/>
    <w:rsid w:val="001C795F"/>
    <w:rsid w:val="001C7EA6"/>
    <w:rsid w:val="001D056B"/>
    <w:rsid w:val="001D410A"/>
    <w:rsid w:val="001D7140"/>
    <w:rsid w:val="001E1F29"/>
    <w:rsid w:val="001E22E0"/>
    <w:rsid w:val="001E630F"/>
    <w:rsid w:val="001E704F"/>
    <w:rsid w:val="001F3DBD"/>
    <w:rsid w:val="00203028"/>
    <w:rsid w:val="00213074"/>
    <w:rsid w:val="002130B3"/>
    <w:rsid w:val="00216018"/>
    <w:rsid w:val="002171C7"/>
    <w:rsid w:val="00220A1A"/>
    <w:rsid w:val="00225558"/>
    <w:rsid w:val="002260DA"/>
    <w:rsid w:val="0022650D"/>
    <w:rsid w:val="002302CF"/>
    <w:rsid w:val="00230E51"/>
    <w:rsid w:val="00233E66"/>
    <w:rsid w:val="00240D5B"/>
    <w:rsid w:val="0024166D"/>
    <w:rsid w:val="0024450D"/>
    <w:rsid w:val="0025186B"/>
    <w:rsid w:val="00252783"/>
    <w:rsid w:val="00255DA6"/>
    <w:rsid w:val="0026199F"/>
    <w:rsid w:val="00261CFD"/>
    <w:rsid w:val="0026598E"/>
    <w:rsid w:val="00275909"/>
    <w:rsid w:val="0027603A"/>
    <w:rsid w:val="00280E1B"/>
    <w:rsid w:val="00281427"/>
    <w:rsid w:val="002860A7"/>
    <w:rsid w:val="00286C36"/>
    <w:rsid w:val="00290052"/>
    <w:rsid w:val="002903D4"/>
    <w:rsid w:val="0029473F"/>
    <w:rsid w:val="0029590D"/>
    <w:rsid w:val="0029639E"/>
    <w:rsid w:val="002A0D93"/>
    <w:rsid w:val="002A0DD3"/>
    <w:rsid w:val="002A31E3"/>
    <w:rsid w:val="002A3748"/>
    <w:rsid w:val="002A3F46"/>
    <w:rsid w:val="002A44AA"/>
    <w:rsid w:val="002A57BE"/>
    <w:rsid w:val="002A63DE"/>
    <w:rsid w:val="002B0AD2"/>
    <w:rsid w:val="002B2FCE"/>
    <w:rsid w:val="002B7F68"/>
    <w:rsid w:val="002C351B"/>
    <w:rsid w:val="002C53BE"/>
    <w:rsid w:val="002C649B"/>
    <w:rsid w:val="002D04AB"/>
    <w:rsid w:val="002D40AF"/>
    <w:rsid w:val="002D6E5E"/>
    <w:rsid w:val="002D710F"/>
    <w:rsid w:val="002E04B8"/>
    <w:rsid w:val="002E237E"/>
    <w:rsid w:val="002E485B"/>
    <w:rsid w:val="002F0BCE"/>
    <w:rsid w:val="002F7040"/>
    <w:rsid w:val="00302289"/>
    <w:rsid w:val="00304A1A"/>
    <w:rsid w:val="00304B29"/>
    <w:rsid w:val="00304FBE"/>
    <w:rsid w:val="0030790A"/>
    <w:rsid w:val="00307D26"/>
    <w:rsid w:val="00311058"/>
    <w:rsid w:val="00314018"/>
    <w:rsid w:val="00314E7F"/>
    <w:rsid w:val="00317954"/>
    <w:rsid w:val="00323628"/>
    <w:rsid w:val="00333853"/>
    <w:rsid w:val="00334CDC"/>
    <w:rsid w:val="0033610A"/>
    <w:rsid w:val="00336A47"/>
    <w:rsid w:val="00344852"/>
    <w:rsid w:val="00345FA3"/>
    <w:rsid w:val="00351EB4"/>
    <w:rsid w:val="0035200F"/>
    <w:rsid w:val="0035318C"/>
    <w:rsid w:val="00355177"/>
    <w:rsid w:val="00355476"/>
    <w:rsid w:val="0035600B"/>
    <w:rsid w:val="00356863"/>
    <w:rsid w:val="00364832"/>
    <w:rsid w:val="003708E8"/>
    <w:rsid w:val="00371FF6"/>
    <w:rsid w:val="0037400A"/>
    <w:rsid w:val="00377434"/>
    <w:rsid w:val="003774E4"/>
    <w:rsid w:val="00377C6B"/>
    <w:rsid w:val="00380D16"/>
    <w:rsid w:val="003841BF"/>
    <w:rsid w:val="00385102"/>
    <w:rsid w:val="003862C6"/>
    <w:rsid w:val="0039087D"/>
    <w:rsid w:val="00391242"/>
    <w:rsid w:val="0039234C"/>
    <w:rsid w:val="003937B4"/>
    <w:rsid w:val="003979A1"/>
    <w:rsid w:val="003A7FE1"/>
    <w:rsid w:val="003B4C90"/>
    <w:rsid w:val="003B68BA"/>
    <w:rsid w:val="003B7E8A"/>
    <w:rsid w:val="003C04E6"/>
    <w:rsid w:val="003C111E"/>
    <w:rsid w:val="003C2E80"/>
    <w:rsid w:val="003C7999"/>
    <w:rsid w:val="003D4917"/>
    <w:rsid w:val="003D511B"/>
    <w:rsid w:val="003D6E93"/>
    <w:rsid w:val="003D71C0"/>
    <w:rsid w:val="003E34C2"/>
    <w:rsid w:val="003E7587"/>
    <w:rsid w:val="003E7898"/>
    <w:rsid w:val="003F25E0"/>
    <w:rsid w:val="003F3BD5"/>
    <w:rsid w:val="003F7253"/>
    <w:rsid w:val="0040038F"/>
    <w:rsid w:val="004033A0"/>
    <w:rsid w:val="00404953"/>
    <w:rsid w:val="00407935"/>
    <w:rsid w:val="004110FA"/>
    <w:rsid w:val="00411774"/>
    <w:rsid w:val="004126C1"/>
    <w:rsid w:val="004134BF"/>
    <w:rsid w:val="004154FE"/>
    <w:rsid w:val="00417E2C"/>
    <w:rsid w:val="00420947"/>
    <w:rsid w:val="0042358E"/>
    <w:rsid w:val="00431B98"/>
    <w:rsid w:val="00435397"/>
    <w:rsid w:val="004402B0"/>
    <w:rsid w:val="004404CF"/>
    <w:rsid w:val="00442B69"/>
    <w:rsid w:val="00443A0E"/>
    <w:rsid w:val="00443C0D"/>
    <w:rsid w:val="00445C7E"/>
    <w:rsid w:val="004509C0"/>
    <w:rsid w:val="00453984"/>
    <w:rsid w:val="00456115"/>
    <w:rsid w:val="004561B8"/>
    <w:rsid w:val="00456919"/>
    <w:rsid w:val="00464101"/>
    <w:rsid w:val="00467724"/>
    <w:rsid w:val="0047388C"/>
    <w:rsid w:val="00474BF5"/>
    <w:rsid w:val="0047607E"/>
    <w:rsid w:val="00480182"/>
    <w:rsid w:val="004831E4"/>
    <w:rsid w:val="00485E55"/>
    <w:rsid w:val="00486B52"/>
    <w:rsid w:val="00490F1D"/>
    <w:rsid w:val="00491918"/>
    <w:rsid w:val="00491A28"/>
    <w:rsid w:val="004938F7"/>
    <w:rsid w:val="00496E71"/>
    <w:rsid w:val="004A2B3B"/>
    <w:rsid w:val="004A550E"/>
    <w:rsid w:val="004A5DCD"/>
    <w:rsid w:val="004B075C"/>
    <w:rsid w:val="004B1062"/>
    <w:rsid w:val="004B7101"/>
    <w:rsid w:val="004B7F5D"/>
    <w:rsid w:val="004C06DC"/>
    <w:rsid w:val="004C23F6"/>
    <w:rsid w:val="004C2F3F"/>
    <w:rsid w:val="004C5ECD"/>
    <w:rsid w:val="004E36E6"/>
    <w:rsid w:val="004E592B"/>
    <w:rsid w:val="004E5EE0"/>
    <w:rsid w:val="004E60AB"/>
    <w:rsid w:val="004E7051"/>
    <w:rsid w:val="004E7F53"/>
    <w:rsid w:val="004F0825"/>
    <w:rsid w:val="004F5098"/>
    <w:rsid w:val="004F6810"/>
    <w:rsid w:val="004F6885"/>
    <w:rsid w:val="00502DE5"/>
    <w:rsid w:val="00505358"/>
    <w:rsid w:val="00506CE1"/>
    <w:rsid w:val="0051189D"/>
    <w:rsid w:val="0051242C"/>
    <w:rsid w:val="00514848"/>
    <w:rsid w:val="00516E84"/>
    <w:rsid w:val="00521EDE"/>
    <w:rsid w:val="005313FD"/>
    <w:rsid w:val="00536247"/>
    <w:rsid w:val="00536913"/>
    <w:rsid w:val="0054325D"/>
    <w:rsid w:val="00544BE4"/>
    <w:rsid w:val="00544EE9"/>
    <w:rsid w:val="00546DDD"/>
    <w:rsid w:val="00552CC2"/>
    <w:rsid w:val="00552E78"/>
    <w:rsid w:val="00560699"/>
    <w:rsid w:val="0056156E"/>
    <w:rsid w:val="00580958"/>
    <w:rsid w:val="00582D3F"/>
    <w:rsid w:val="005929C0"/>
    <w:rsid w:val="00597CBE"/>
    <w:rsid w:val="005A0D43"/>
    <w:rsid w:val="005A54AD"/>
    <w:rsid w:val="005A6CE1"/>
    <w:rsid w:val="005B34F8"/>
    <w:rsid w:val="005B587F"/>
    <w:rsid w:val="005B6CE8"/>
    <w:rsid w:val="005C06CA"/>
    <w:rsid w:val="005C4A4B"/>
    <w:rsid w:val="005D4539"/>
    <w:rsid w:val="005D50CF"/>
    <w:rsid w:val="005D7075"/>
    <w:rsid w:val="005E3000"/>
    <w:rsid w:val="005E6836"/>
    <w:rsid w:val="005E6DB9"/>
    <w:rsid w:val="005E72B3"/>
    <w:rsid w:val="005F30B0"/>
    <w:rsid w:val="005F3253"/>
    <w:rsid w:val="005F7F4D"/>
    <w:rsid w:val="00600135"/>
    <w:rsid w:val="006026CA"/>
    <w:rsid w:val="00613605"/>
    <w:rsid w:val="00615B56"/>
    <w:rsid w:val="00615D6E"/>
    <w:rsid w:val="00615E6F"/>
    <w:rsid w:val="006177D1"/>
    <w:rsid w:val="00622E3D"/>
    <w:rsid w:val="00624BEF"/>
    <w:rsid w:val="00624D20"/>
    <w:rsid w:val="006265E5"/>
    <w:rsid w:val="00626CB9"/>
    <w:rsid w:val="00627D4C"/>
    <w:rsid w:val="006319F5"/>
    <w:rsid w:val="00632E79"/>
    <w:rsid w:val="006341F8"/>
    <w:rsid w:val="0063453C"/>
    <w:rsid w:val="00635BE6"/>
    <w:rsid w:val="00642FB4"/>
    <w:rsid w:val="00643AA2"/>
    <w:rsid w:val="006443B3"/>
    <w:rsid w:val="00650216"/>
    <w:rsid w:val="0065256A"/>
    <w:rsid w:val="0065494C"/>
    <w:rsid w:val="0065610E"/>
    <w:rsid w:val="006603CC"/>
    <w:rsid w:val="00661FD7"/>
    <w:rsid w:val="00663A85"/>
    <w:rsid w:val="00665E90"/>
    <w:rsid w:val="00667C7E"/>
    <w:rsid w:val="0067474B"/>
    <w:rsid w:val="00680206"/>
    <w:rsid w:val="00680543"/>
    <w:rsid w:val="00681945"/>
    <w:rsid w:val="0068633F"/>
    <w:rsid w:val="00686BB4"/>
    <w:rsid w:val="00686F53"/>
    <w:rsid w:val="006922F0"/>
    <w:rsid w:val="006928A7"/>
    <w:rsid w:val="0069325D"/>
    <w:rsid w:val="0069506E"/>
    <w:rsid w:val="006A4842"/>
    <w:rsid w:val="006B5703"/>
    <w:rsid w:val="006B6FFB"/>
    <w:rsid w:val="006C0599"/>
    <w:rsid w:val="006C0A6D"/>
    <w:rsid w:val="006C0B61"/>
    <w:rsid w:val="006C40E0"/>
    <w:rsid w:val="006D08BD"/>
    <w:rsid w:val="006E5FEB"/>
    <w:rsid w:val="006E655F"/>
    <w:rsid w:val="006F3FF5"/>
    <w:rsid w:val="006F40E5"/>
    <w:rsid w:val="006F4590"/>
    <w:rsid w:val="006F61AE"/>
    <w:rsid w:val="007032FC"/>
    <w:rsid w:val="007100DD"/>
    <w:rsid w:val="00711A52"/>
    <w:rsid w:val="00720965"/>
    <w:rsid w:val="00724E35"/>
    <w:rsid w:val="00725FD8"/>
    <w:rsid w:val="0072708A"/>
    <w:rsid w:val="007325B4"/>
    <w:rsid w:val="007329FE"/>
    <w:rsid w:val="0073336F"/>
    <w:rsid w:val="00735BDB"/>
    <w:rsid w:val="00736441"/>
    <w:rsid w:val="007543D7"/>
    <w:rsid w:val="00756462"/>
    <w:rsid w:val="007572DD"/>
    <w:rsid w:val="007574A7"/>
    <w:rsid w:val="00760449"/>
    <w:rsid w:val="00763D31"/>
    <w:rsid w:val="00770BEC"/>
    <w:rsid w:val="0077100B"/>
    <w:rsid w:val="00772F74"/>
    <w:rsid w:val="0077458F"/>
    <w:rsid w:val="00774A2E"/>
    <w:rsid w:val="00775AB7"/>
    <w:rsid w:val="00780E4C"/>
    <w:rsid w:val="007818C4"/>
    <w:rsid w:val="00781E76"/>
    <w:rsid w:val="007835BA"/>
    <w:rsid w:val="00783763"/>
    <w:rsid w:val="00783AE9"/>
    <w:rsid w:val="00783DFE"/>
    <w:rsid w:val="00790285"/>
    <w:rsid w:val="007904DF"/>
    <w:rsid w:val="0079079E"/>
    <w:rsid w:val="00790E9E"/>
    <w:rsid w:val="00793D25"/>
    <w:rsid w:val="00794D01"/>
    <w:rsid w:val="007A07A9"/>
    <w:rsid w:val="007A2061"/>
    <w:rsid w:val="007A32E7"/>
    <w:rsid w:val="007A3FF7"/>
    <w:rsid w:val="007A77AF"/>
    <w:rsid w:val="007B008B"/>
    <w:rsid w:val="007B047D"/>
    <w:rsid w:val="007B4762"/>
    <w:rsid w:val="007B689F"/>
    <w:rsid w:val="007C023F"/>
    <w:rsid w:val="007C1021"/>
    <w:rsid w:val="007D0810"/>
    <w:rsid w:val="007D2C51"/>
    <w:rsid w:val="007D302C"/>
    <w:rsid w:val="007D34D1"/>
    <w:rsid w:val="007E0A8E"/>
    <w:rsid w:val="007E662C"/>
    <w:rsid w:val="007E6E8B"/>
    <w:rsid w:val="007F1260"/>
    <w:rsid w:val="007F5CF4"/>
    <w:rsid w:val="007F6AC9"/>
    <w:rsid w:val="007F7F10"/>
    <w:rsid w:val="008017DA"/>
    <w:rsid w:val="00812181"/>
    <w:rsid w:val="00814455"/>
    <w:rsid w:val="00827DE9"/>
    <w:rsid w:val="00830C52"/>
    <w:rsid w:val="00832566"/>
    <w:rsid w:val="0083373E"/>
    <w:rsid w:val="008361B7"/>
    <w:rsid w:val="0083654C"/>
    <w:rsid w:val="00836959"/>
    <w:rsid w:val="008406DE"/>
    <w:rsid w:val="0084073F"/>
    <w:rsid w:val="0084409B"/>
    <w:rsid w:val="00844679"/>
    <w:rsid w:val="00845C87"/>
    <w:rsid w:val="00850295"/>
    <w:rsid w:val="00850449"/>
    <w:rsid w:val="0085050B"/>
    <w:rsid w:val="008516B8"/>
    <w:rsid w:val="00853267"/>
    <w:rsid w:val="00856CE3"/>
    <w:rsid w:val="00860009"/>
    <w:rsid w:val="00863B24"/>
    <w:rsid w:val="008669AF"/>
    <w:rsid w:val="00875DFE"/>
    <w:rsid w:val="0088628F"/>
    <w:rsid w:val="0088635B"/>
    <w:rsid w:val="00887834"/>
    <w:rsid w:val="00891922"/>
    <w:rsid w:val="008937EE"/>
    <w:rsid w:val="00893D80"/>
    <w:rsid w:val="0089593D"/>
    <w:rsid w:val="00896665"/>
    <w:rsid w:val="0089678C"/>
    <w:rsid w:val="008A4379"/>
    <w:rsid w:val="008A4B72"/>
    <w:rsid w:val="008A544D"/>
    <w:rsid w:val="008B2C8A"/>
    <w:rsid w:val="008B4F5F"/>
    <w:rsid w:val="008B65D2"/>
    <w:rsid w:val="008B6C3C"/>
    <w:rsid w:val="008B6D36"/>
    <w:rsid w:val="008B7477"/>
    <w:rsid w:val="008C1ABD"/>
    <w:rsid w:val="008D0289"/>
    <w:rsid w:val="008D0BBE"/>
    <w:rsid w:val="008D22C6"/>
    <w:rsid w:val="008D2CCB"/>
    <w:rsid w:val="008D2D25"/>
    <w:rsid w:val="008D4CFF"/>
    <w:rsid w:val="008D533C"/>
    <w:rsid w:val="008E06FA"/>
    <w:rsid w:val="008E711C"/>
    <w:rsid w:val="008F140B"/>
    <w:rsid w:val="008F2E80"/>
    <w:rsid w:val="008F35F8"/>
    <w:rsid w:val="008F5BFF"/>
    <w:rsid w:val="009006CF"/>
    <w:rsid w:val="0090077B"/>
    <w:rsid w:val="009025C0"/>
    <w:rsid w:val="00904DF3"/>
    <w:rsid w:val="00905A8A"/>
    <w:rsid w:val="00910A73"/>
    <w:rsid w:val="009125AB"/>
    <w:rsid w:val="0091499F"/>
    <w:rsid w:val="0092368C"/>
    <w:rsid w:val="00924332"/>
    <w:rsid w:val="00927567"/>
    <w:rsid w:val="00927F30"/>
    <w:rsid w:val="0093592F"/>
    <w:rsid w:val="00935BAB"/>
    <w:rsid w:val="00946DCB"/>
    <w:rsid w:val="00956FCA"/>
    <w:rsid w:val="0095776E"/>
    <w:rsid w:val="0096292B"/>
    <w:rsid w:val="00966DE5"/>
    <w:rsid w:val="0097137B"/>
    <w:rsid w:val="009737DC"/>
    <w:rsid w:val="00974C0E"/>
    <w:rsid w:val="00981136"/>
    <w:rsid w:val="00981663"/>
    <w:rsid w:val="00983629"/>
    <w:rsid w:val="009859B1"/>
    <w:rsid w:val="0098674A"/>
    <w:rsid w:val="00991119"/>
    <w:rsid w:val="00991DC6"/>
    <w:rsid w:val="00992297"/>
    <w:rsid w:val="00993418"/>
    <w:rsid w:val="009A5BCE"/>
    <w:rsid w:val="009B483E"/>
    <w:rsid w:val="009C42B7"/>
    <w:rsid w:val="009C65E5"/>
    <w:rsid w:val="009C7D95"/>
    <w:rsid w:val="009D13F2"/>
    <w:rsid w:val="009D2E6E"/>
    <w:rsid w:val="009D57D3"/>
    <w:rsid w:val="009E24CF"/>
    <w:rsid w:val="009E3AFA"/>
    <w:rsid w:val="009E6640"/>
    <w:rsid w:val="009E687B"/>
    <w:rsid w:val="009E7A78"/>
    <w:rsid w:val="009E7B52"/>
    <w:rsid w:val="009F2D0E"/>
    <w:rsid w:val="009F62F2"/>
    <w:rsid w:val="00A034EB"/>
    <w:rsid w:val="00A04F07"/>
    <w:rsid w:val="00A05211"/>
    <w:rsid w:val="00A15F1B"/>
    <w:rsid w:val="00A27F57"/>
    <w:rsid w:val="00A34250"/>
    <w:rsid w:val="00A35886"/>
    <w:rsid w:val="00A36C0A"/>
    <w:rsid w:val="00A40727"/>
    <w:rsid w:val="00A4167E"/>
    <w:rsid w:val="00A47667"/>
    <w:rsid w:val="00A5094E"/>
    <w:rsid w:val="00A563D2"/>
    <w:rsid w:val="00A568BD"/>
    <w:rsid w:val="00A670AF"/>
    <w:rsid w:val="00A732ED"/>
    <w:rsid w:val="00A73F51"/>
    <w:rsid w:val="00A758D9"/>
    <w:rsid w:val="00A80612"/>
    <w:rsid w:val="00A81A30"/>
    <w:rsid w:val="00A81D01"/>
    <w:rsid w:val="00A8236A"/>
    <w:rsid w:val="00A83917"/>
    <w:rsid w:val="00A9652D"/>
    <w:rsid w:val="00AA0D7F"/>
    <w:rsid w:val="00AA26B8"/>
    <w:rsid w:val="00AA2A75"/>
    <w:rsid w:val="00AA5B5A"/>
    <w:rsid w:val="00AB1D11"/>
    <w:rsid w:val="00AB4852"/>
    <w:rsid w:val="00AB58E7"/>
    <w:rsid w:val="00AB62C9"/>
    <w:rsid w:val="00AC17C3"/>
    <w:rsid w:val="00AC19A8"/>
    <w:rsid w:val="00AC7BB0"/>
    <w:rsid w:val="00AD347E"/>
    <w:rsid w:val="00AD55DA"/>
    <w:rsid w:val="00AD7EBA"/>
    <w:rsid w:val="00AE190A"/>
    <w:rsid w:val="00AE6EED"/>
    <w:rsid w:val="00AF05A4"/>
    <w:rsid w:val="00AF1A43"/>
    <w:rsid w:val="00AF5634"/>
    <w:rsid w:val="00AF7D71"/>
    <w:rsid w:val="00B00FF8"/>
    <w:rsid w:val="00B03845"/>
    <w:rsid w:val="00B0482F"/>
    <w:rsid w:val="00B06E81"/>
    <w:rsid w:val="00B10394"/>
    <w:rsid w:val="00B14200"/>
    <w:rsid w:val="00B1568F"/>
    <w:rsid w:val="00B17AE2"/>
    <w:rsid w:val="00B203F6"/>
    <w:rsid w:val="00B20E48"/>
    <w:rsid w:val="00B25D9B"/>
    <w:rsid w:val="00B410F0"/>
    <w:rsid w:val="00B51377"/>
    <w:rsid w:val="00B51431"/>
    <w:rsid w:val="00B5150B"/>
    <w:rsid w:val="00B62A82"/>
    <w:rsid w:val="00B6535E"/>
    <w:rsid w:val="00B70653"/>
    <w:rsid w:val="00B739F9"/>
    <w:rsid w:val="00B73CD6"/>
    <w:rsid w:val="00B73D24"/>
    <w:rsid w:val="00B74A4F"/>
    <w:rsid w:val="00B77398"/>
    <w:rsid w:val="00B774DB"/>
    <w:rsid w:val="00B814AD"/>
    <w:rsid w:val="00B82134"/>
    <w:rsid w:val="00B831D0"/>
    <w:rsid w:val="00B83EC5"/>
    <w:rsid w:val="00B905D5"/>
    <w:rsid w:val="00B908B7"/>
    <w:rsid w:val="00B93B05"/>
    <w:rsid w:val="00B94DB8"/>
    <w:rsid w:val="00BA650F"/>
    <w:rsid w:val="00BA6D76"/>
    <w:rsid w:val="00BA6DA5"/>
    <w:rsid w:val="00BA7713"/>
    <w:rsid w:val="00BB1212"/>
    <w:rsid w:val="00BB5F4A"/>
    <w:rsid w:val="00BC2FCC"/>
    <w:rsid w:val="00BC7F76"/>
    <w:rsid w:val="00BD1A60"/>
    <w:rsid w:val="00BD33DD"/>
    <w:rsid w:val="00BD522E"/>
    <w:rsid w:val="00BD5AB5"/>
    <w:rsid w:val="00BD7725"/>
    <w:rsid w:val="00BE03D8"/>
    <w:rsid w:val="00BE09F7"/>
    <w:rsid w:val="00BF0AA6"/>
    <w:rsid w:val="00BF1FF1"/>
    <w:rsid w:val="00BF6DBB"/>
    <w:rsid w:val="00C03DB1"/>
    <w:rsid w:val="00C0444E"/>
    <w:rsid w:val="00C06427"/>
    <w:rsid w:val="00C07291"/>
    <w:rsid w:val="00C13C8E"/>
    <w:rsid w:val="00C13E9E"/>
    <w:rsid w:val="00C13EC2"/>
    <w:rsid w:val="00C16FBB"/>
    <w:rsid w:val="00C23A8D"/>
    <w:rsid w:val="00C248CB"/>
    <w:rsid w:val="00C24AAA"/>
    <w:rsid w:val="00C2614E"/>
    <w:rsid w:val="00C270A4"/>
    <w:rsid w:val="00C31DAB"/>
    <w:rsid w:val="00C333DE"/>
    <w:rsid w:val="00C35AD5"/>
    <w:rsid w:val="00C40A1C"/>
    <w:rsid w:val="00C443A9"/>
    <w:rsid w:val="00C446F9"/>
    <w:rsid w:val="00C44C8B"/>
    <w:rsid w:val="00C455CE"/>
    <w:rsid w:val="00C46F54"/>
    <w:rsid w:val="00C5435A"/>
    <w:rsid w:val="00C62011"/>
    <w:rsid w:val="00C62977"/>
    <w:rsid w:val="00C71209"/>
    <w:rsid w:val="00C72648"/>
    <w:rsid w:val="00C745FC"/>
    <w:rsid w:val="00C74E10"/>
    <w:rsid w:val="00C76B15"/>
    <w:rsid w:val="00C8087E"/>
    <w:rsid w:val="00C82FA1"/>
    <w:rsid w:val="00C83A00"/>
    <w:rsid w:val="00C85791"/>
    <w:rsid w:val="00C92DCF"/>
    <w:rsid w:val="00C9355D"/>
    <w:rsid w:val="00C93B54"/>
    <w:rsid w:val="00C95EA0"/>
    <w:rsid w:val="00CA221F"/>
    <w:rsid w:val="00CA3128"/>
    <w:rsid w:val="00CA3B5C"/>
    <w:rsid w:val="00CB075E"/>
    <w:rsid w:val="00CB3991"/>
    <w:rsid w:val="00CB4CDD"/>
    <w:rsid w:val="00CB5756"/>
    <w:rsid w:val="00CC0D1B"/>
    <w:rsid w:val="00CC5837"/>
    <w:rsid w:val="00CC6380"/>
    <w:rsid w:val="00CD1151"/>
    <w:rsid w:val="00CD2110"/>
    <w:rsid w:val="00CD2D61"/>
    <w:rsid w:val="00CD5445"/>
    <w:rsid w:val="00CD6BEA"/>
    <w:rsid w:val="00CD77B9"/>
    <w:rsid w:val="00CE062D"/>
    <w:rsid w:val="00CE45B2"/>
    <w:rsid w:val="00CE72EC"/>
    <w:rsid w:val="00CF11DA"/>
    <w:rsid w:val="00CF6708"/>
    <w:rsid w:val="00CF7131"/>
    <w:rsid w:val="00CF7AE2"/>
    <w:rsid w:val="00D0404E"/>
    <w:rsid w:val="00D061CA"/>
    <w:rsid w:val="00D06CCD"/>
    <w:rsid w:val="00D12D0A"/>
    <w:rsid w:val="00D1435E"/>
    <w:rsid w:val="00D15D0A"/>
    <w:rsid w:val="00D21084"/>
    <w:rsid w:val="00D32807"/>
    <w:rsid w:val="00D35C22"/>
    <w:rsid w:val="00D409A2"/>
    <w:rsid w:val="00D41D31"/>
    <w:rsid w:val="00D42E64"/>
    <w:rsid w:val="00D45484"/>
    <w:rsid w:val="00D45730"/>
    <w:rsid w:val="00D47449"/>
    <w:rsid w:val="00D50DD9"/>
    <w:rsid w:val="00D542B1"/>
    <w:rsid w:val="00D558D7"/>
    <w:rsid w:val="00D55F2C"/>
    <w:rsid w:val="00D563FE"/>
    <w:rsid w:val="00D60135"/>
    <w:rsid w:val="00D679BC"/>
    <w:rsid w:val="00D7116B"/>
    <w:rsid w:val="00D72BC0"/>
    <w:rsid w:val="00D8139A"/>
    <w:rsid w:val="00D81CBE"/>
    <w:rsid w:val="00D83CCB"/>
    <w:rsid w:val="00D846F1"/>
    <w:rsid w:val="00D85C70"/>
    <w:rsid w:val="00D91017"/>
    <w:rsid w:val="00DA1154"/>
    <w:rsid w:val="00DA1934"/>
    <w:rsid w:val="00DA22D6"/>
    <w:rsid w:val="00DA43B3"/>
    <w:rsid w:val="00DA79BE"/>
    <w:rsid w:val="00DB0623"/>
    <w:rsid w:val="00DB319C"/>
    <w:rsid w:val="00DB4047"/>
    <w:rsid w:val="00DB6662"/>
    <w:rsid w:val="00DB7170"/>
    <w:rsid w:val="00DC27E7"/>
    <w:rsid w:val="00DC3F6B"/>
    <w:rsid w:val="00DD36A7"/>
    <w:rsid w:val="00DD3BCD"/>
    <w:rsid w:val="00DD7C65"/>
    <w:rsid w:val="00DE2F93"/>
    <w:rsid w:val="00DE64AC"/>
    <w:rsid w:val="00DE6EF4"/>
    <w:rsid w:val="00DE7206"/>
    <w:rsid w:val="00DF1A93"/>
    <w:rsid w:val="00DF1DAA"/>
    <w:rsid w:val="00DF2723"/>
    <w:rsid w:val="00DF3F64"/>
    <w:rsid w:val="00DF7D72"/>
    <w:rsid w:val="00E0108E"/>
    <w:rsid w:val="00E07CE7"/>
    <w:rsid w:val="00E1044B"/>
    <w:rsid w:val="00E13D4F"/>
    <w:rsid w:val="00E178EA"/>
    <w:rsid w:val="00E21E4B"/>
    <w:rsid w:val="00E2254D"/>
    <w:rsid w:val="00E250C0"/>
    <w:rsid w:val="00E2754A"/>
    <w:rsid w:val="00E31C8C"/>
    <w:rsid w:val="00E343E3"/>
    <w:rsid w:val="00E36D95"/>
    <w:rsid w:val="00E40680"/>
    <w:rsid w:val="00E46704"/>
    <w:rsid w:val="00E50E41"/>
    <w:rsid w:val="00E51F0D"/>
    <w:rsid w:val="00E537C5"/>
    <w:rsid w:val="00E54411"/>
    <w:rsid w:val="00E57721"/>
    <w:rsid w:val="00E60AED"/>
    <w:rsid w:val="00E61C3B"/>
    <w:rsid w:val="00E62534"/>
    <w:rsid w:val="00E63CAD"/>
    <w:rsid w:val="00E6708C"/>
    <w:rsid w:val="00E67C27"/>
    <w:rsid w:val="00E70A2A"/>
    <w:rsid w:val="00E765E5"/>
    <w:rsid w:val="00E80722"/>
    <w:rsid w:val="00E86C25"/>
    <w:rsid w:val="00E86C34"/>
    <w:rsid w:val="00E87F36"/>
    <w:rsid w:val="00E90DED"/>
    <w:rsid w:val="00E94FAD"/>
    <w:rsid w:val="00E94FE9"/>
    <w:rsid w:val="00E96122"/>
    <w:rsid w:val="00E963A7"/>
    <w:rsid w:val="00E97FC1"/>
    <w:rsid w:val="00EA04CF"/>
    <w:rsid w:val="00EA1371"/>
    <w:rsid w:val="00EA3915"/>
    <w:rsid w:val="00EA51F6"/>
    <w:rsid w:val="00EB06E9"/>
    <w:rsid w:val="00EB4FCE"/>
    <w:rsid w:val="00EB64BB"/>
    <w:rsid w:val="00EB708D"/>
    <w:rsid w:val="00EB7140"/>
    <w:rsid w:val="00EC2CA0"/>
    <w:rsid w:val="00EC36CE"/>
    <w:rsid w:val="00EC44B1"/>
    <w:rsid w:val="00EC5775"/>
    <w:rsid w:val="00ED03BC"/>
    <w:rsid w:val="00ED2A41"/>
    <w:rsid w:val="00ED2B43"/>
    <w:rsid w:val="00ED72FD"/>
    <w:rsid w:val="00EE144C"/>
    <w:rsid w:val="00EE30C7"/>
    <w:rsid w:val="00EE4BD7"/>
    <w:rsid w:val="00EE6D29"/>
    <w:rsid w:val="00EF2FE2"/>
    <w:rsid w:val="00EF39CA"/>
    <w:rsid w:val="00EF5886"/>
    <w:rsid w:val="00EF76A4"/>
    <w:rsid w:val="00F004C9"/>
    <w:rsid w:val="00F00B53"/>
    <w:rsid w:val="00F01350"/>
    <w:rsid w:val="00F02F0C"/>
    <w:rsid w:val="00F04B95"/>
    <w:rsid w:val="00F07BC3"/>
    <w:rsid w:val="00F13B14"/>
    <w:rsid w:val="00F14B53"/>
    <w:rsid w:val="00F14D63"/>
    <w:rsid w:val="00F20885"/>
    <w:rsid w:val="00F23D96"/>
    <w:rsid w:val="00F31AC9"/>
    <w:rsid w:val="00F32439"/>
    <w:rsid w:val="00F342AC"/>
    <w:rsid w:val="00F42B99"/>
    <w:rsid w:val="00F45613"/>
    <w:rsid w:val="00F47740"/>
    <w:rsid w:val="00F50C74"/>
    <w:rsid w:val="00F6136D"/>
    <w:rsid w:val="00F61D9D"/>
    <w:rsid w:val="00F61E74"/>
    <w:rsid w:val="00F62BC5"/>
    <w:rsid w:val="00F70E08"/>
    <w:rsid w:val="00F7165E"/>
    <w:rsid w:val="00F72F0E"/>
    <w:rsid w:val="00F75F9E"/>
    <w:rsid w:val="00F76F7D"/>
    <w:rsid w:val="00F8072E"/>
    <w:rsid w:val="00F81EDC"/>
    <w:rsid w:val="00F835FE"/>
    <w:rsid w:val="00F85E41"/>
    <w:rsid w:val="00F96EA3"/>
    <w:rsid w:val="00F97AE4"/>
    <w:rsid w:val="00FA0157"/>
    <w:rsid w:val="00FA1FAA"/>
    <w:rsid w:val="00FA20A9"/>
    <w:rsid w:val="00FB2595"/>
    <w:rsid w:val="00FB3438"/>
    <w:rsid w:val="00FB602F"/>
    <w:rsid w:val="00FC1EE9"/>
    <w:rsid w:val="00FC2AB8"/>
    <w:rsid w:val="00FC7777"/>
    <w:rsid w:val="00FD2165"/>
    <w:rsid w:val="00FE3CAA"/>
    <w:rsid w:val="00FE7BFC"/>
    <w:rsid w:val="00FF29BB"/>
    <w:rsid w:val="00FF317D"/>
    <w:rsid w:val="00FF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511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Обычный1"/>
    <w:pPr>
      <w:widowControl w:val="0"/>
    </w:pPr>
    <w:rPr>
      <w:rFonts w:ascii="NTTimes/Cyrillic" w:hAnsi="NTTimes/Cyrillic"/>
      <w:sz w:val="24"/>
      <w:lang w:val="en-US"/>
    </w:rPr>
  </w:style>
  <w:style w:type="character" w:customStyle="1" w:styleId="a3">
    <w:name w:val="Основной шрифт"/>
  </w:style>
  <w:style w:type="character" w:customStyle="1" w:styleId="Iniiaiieoeoo">
    <w:name w:val="Iniiaiie o?eoo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Заголовок"/>
    <w:aliases w:val="Title"/>
    <w:basedOn w:val="a"/>
    <w:qFormat/>
    <w:pPr>
      <w:spacing w:line="360" w:lineRule="auto"/>
      <w:ind w:firstLine="720"/>
      <w:jc w:val="center"/>
    </w:pPr>
    <w:rPr>
      <w:b/>
      <w:sz w:val="26"/>
    </w:rPr>
  </w:style>
  <w:style w:type="paragraph" w:customStyle="1" w:styleId="BalloonText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qFormat/>
    <w:rPr>
      <w:b/>
      <w:bCs/>
    </w:rPr>
  </w:style>
  <w:style w:type="paragraph" w:styleId="a8">
    <w:name w:val="Body Text"/>
    <w:basedOn w:val="a"/>
    <w:pPr>
      <w:overflowPunct w:val="0"/>
      <w:autoSpaceDE w:val="0"/>
      <w:autoSpaceDN w:val="0"/>
      <w:adjustRightInd w:val="0"/>
      <w:spacing w:line="280" w:lineRule="exact"/>
      <w:jc w:val="center"/>
      <w:textAlignment w:val="baseline"/>
    </w:pPr>
    <w:rPr>
      <w:b/>
      <w:sz w:val="22"/>
    </w:rPr>
  </w:style>
  <w:style w:type="character" w:customStyle="1" w:styleId="Char">
    <w:name w:val=" Char"/>
    <w:rPr>
      <w:b/>
      <w:sz w:val="22"/>
    </w:rPr>
  </w:style>
  <w:style w:type="paragraph" w:styleId="20">
    <w:name w:val="Body Text 2"/>
    <w:basedOn w:val="a"/>
    <w:rsid w:val="00CA3128"/>
    <w:pPr>
      <w:spacing w:after="120" w:line="480" w:lineRule="auto"/>
    </w:pPr>
  </w:style>
  <w:style w:type="paragraph" w:styleId="a9">
    <w:name w:val="Body Text Indent"/>
    <w:basedOn w:val="a"/>
    <w:rsid w:val="00CA3128"/>
    <w:pPr>
      <w:spacing w:after="120"/>
      <w:ind w:left="283"/>
    </w:pPr>
  </w:style>
  <w:style w:type="character" w:styleId="aa">
    <w:name w:val="Hyperlink"/>
    <w:uiPriority w:val="99"/>
    <w:unhideWhenUsed/>
    <w:rsid w:val="00B82134"/>
    <w:rPr>
      <w:color w:val="0000FF"/>
      <w:u w:val="single"/>
    </w:rPr>
  </w:style>
  <w:style w:type="table" w:styleId="ab">
    <w:name w:val="Table Grid"/>
    <w:basedOn w:val="a1"/>
    <w:uiPriority w:val="99"/>
    <w:rsid w:val="00B82134"/>
    <w:pPr>
      <w:spacing w:after="200" w:line="276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61360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6136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A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35600B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a"/>
    <w:rsid w:val="002255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255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05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3D511B"/>
    <w:rPr>
      <w:rFonts w:ascii="Arial" w:hAnsi="Arial" w:cs="Arial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3D71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D71C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2553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588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2540205140_gos/AZ1QbqFj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Koshelevaprim/1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360978_14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unin_IA\&#1052;&#1086;&#1080;%20&#1076;&#1086;&#1082;&#1091;&#1084;&#1077;&#1085;&#1090;&#1099;\&#1041;&#1083;&#1072;&#1085;&#1082;&#1080;\&#1041;&#1083;&#1072;&#1085;&#1082;%20&#1087;&#1077;&#1088;&#1074;&#1086;&#1075;&#1086;%20&#1074;&#1080;&#1094;&#1077;-&#1075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8C0A-B919-40C7-B987-586B6C45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первого вице-губернатора.dot</Template>
  <TotalTime>10</TotalTime>
  <Pages>1</Pages>
  <Words>126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18" baseType="variant"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https://t.me/Koshelevaprim/1683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https://vk.com/wall-217360978_1411</vt:lpwstr>
      </vt:variant>
      <vt:variant>
        <vt:lpwstr/>
      </vt:variant>
      <vt:variant>
        <vt:i4>655479</vt:i4>
      </vt:variant>
      <vt:variant>
        <vt:i4>0</vt:i4>
      </vt:variant>
      <vt:variant>
        <vt:i4>0</vt:i4>
      </vt:variant>
      <vt:variant>
        <vt:i4>5</vt:i4>
      </vt:variant>
      <vt:variant>
        <vt:lpwstr>https://max.ru/id2540205140_gos/AZ1QbqFjORE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Mashunin_IA</dc:creator>
  <cp:lastModifiedBy>Сметанюк АА</cp:lastModifiedBy>
  <cp:revision>3</cp:revision>
  <cp:lastPrinted>2021-08-11T06:00:00Z</cp:lastPrinted>
  <dcterms:created xsi:type="dcterms:W3CDTF">2026-04-08T07:34:00Z</dcterms:created>
  <dcterms:modified xsi:type="dcterms:W3CDTF">2026-04-08T07:43:00Z</dcterms:modified>
</cp:coreProperties>
</file>